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133D2" w:rsidP="00A123A4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COURSE TITLE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  <w:r w:rsidR="001E71C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E45597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1E71C1" w:rsidRPr="00C728BD" w:rsidRDefault="001E71C1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7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Pr="00C728BD" w:rsidRDefault="001E71C1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Bodies 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1E71C1" w:rsidRPr="00C728BD" w:rsidRDefault="00925B3A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="001E71C1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None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OR INSERT AS APPROPRIATE]</w:t>
            </w:r>
            <w:r w:rsidR="001E71C1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E71C1" w:rsidRPr="00C728BD" w:rsidRDefault="00A123A4" w:rsidP="00E143C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60/120/180 Credits at level 7 [DELETE AS APPROPRIATE]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E71C1" w:rsidRPr="00C728BD" w:rsidRDefault="001E71C1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Full-time and Part-time</w:t>
            </w:r>
            <w:r w:rsidR="0034177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[DELETE AS APPROPRIATE]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Length of Course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E71C1" w:rsidRPr="00C728BD" w:rsidRDefault="001E71C1" w:rsidP="00E143C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 full-time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[AMEND AS APPROPRIATE] 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E71C1" w:rsidRDefault="00A123A4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FULL AWARD TITLE]</w:t>
            </w:r>
          </w:p>
        </w:tc>
      </w:tr>
      <w:tr w:rsidR="001E71C1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Named Exit Awards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E71C1" w:rsidRPr="00C728BD" w:rsidRDefault="00E133D2" w:rsidP="00796D94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[None or </w:t>
            </w:r>
            <w:r w:rsidR="00796D9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AS APPROPRIATE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90747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EC406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  <w:p w:rsidR="001E71C1" w:rsidRPr="00C728BD" w:rsidRDefault="001E71C1" w:rsidP="001E71C1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D37E9F" w:rsidP="006068E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</w:tbl>
    <w:p w:rsidR="004D116F" w:rsidRPr="001761C9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75EC3" w:rsidRPr="004D116F" w:rsidRDefault="00013120" w:rsidP="00A123A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E133D2">
        <w:rPr>
          <w:rFonts w:ascii="Arial" w:eastAsia="Times New Roman" w:hAnsi="Arial" w:cs="Arial"/>
          <w:sz w:val="22"/>
        </w:rPr>
        <w:t>[</w:t>
      </w:r>
      <w:r w:rsidR="00A123A4">
        <w:rPr>
          <w:rFonts w:ascii="Arial" w:eastAsia="Times New Roman" w:hAnsi="Arial" w:cs="Arial"/>
          <w:sz w:val="22"/>
        </w:rPr>
        <w:t>INSERT FULL COURSE TITLE</w:t>
      </w:r>
      <w:r w:rsidR="00E133D2">
        <w:rPr>
          <w:rFonts w:ascii="Arial" w:eastAsia="Times New Roman" w:hAnsi="Arial" w:cs="Arial"/>
          <w:sz w:val="22"/>
        </w:rPr>
        <w:t>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</w:t>
      </w:r>
      <w:r w:rsidR="001761C9">
        <w:rPr>
          <w:rFonts w:ascii="Arial" w:eastAsia="Times New Roman" w:hAnsi="Arial" w:cs="Arial"/>
          <w:sz w:val="22"/>
        </w:rPr>
        <w:t>7</w:t>
      </w:r>
      <w:r w:rsidR="00D52DC3">
        <w:rPr>
          <w:rFonts w:ascii="Arial" w:eastAsia="Times New Roman" w:hAnsi="Arial" w:cs="Arial"/>
          <w:sz w:val="22"/>
        </w:rPr>
        <w:t xml:space="preserve"> in </w:t>
      </w:r>
      <w:r w:rsidR="00FB7477">
        <w:rPr>
          <w:rFonts w:ascii="Arial" w:eastAsia="Times New Roman" w:hAnsi="Arial" w:cs="Arial"/>
          <w:sz w:val="22"/>
        </w:rPr>
        <w:t xml:space="preserve">the </w:t>
      </w:r>
      <w:r w:rsidR="00E133D2">
        <w:rPr>
          <w:rFonts w:ascii="Arial" w:eastAsia="Times New Roman" w:hAnsi="Arial" w:cs="Arial"/>
          <w:sz w:val="22"/>
        </w:rPr>
        <w:t>[</w:t>
      </w:r>
      <w:r w:rsidR="00A123A4">
        <w:rPr>
          <w:rFonts w:ascii="Arial" w:eastAsia="Times New Roman" w:hAnsi="Arial" w:cs="Arial"/>
          <w:sz w:val="22"/>
        </w:rPr>
        <w:t>INSERT ACADEMIC YEAR</w:t>
      </w:r>
      <w:r w:rsidR="00E133D2">
        <w:rPr>
          <w:rFonts w:ascii="Arial" w:eastAsia="Times New Roman" w:hAnsi="Arial" w:cs="Arial"/>
          <w:sz w:val="22"/>
        </w:rPr>
        <w:t>]</w:t>
      </w:r>
      <w:r w:rsidR="001E71C1">
        <w:rPr>
          <w:rFonts w:ascii="Arial" w:eastAsia="Times New Roman" w:hAnsi="Arial" w:cs="Arial"/>
          <w:sz w:val="22"/>
        </w:rPr>
        <w:t xml:space="preserve"> </w:t>
      </w:r>
      <w:r w:rsidR="00425A36">
        <w:rPr>
          <w:rFonts w:ascii="Arial" w:eastAsia="Times New Roman" w:hAnsi="Arial" w:cs="Arial"/>
          <w:sz w:val="22"/>
        </w:rPr>
        <w:t>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A123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133D2">
        <w:rPr>
          <w:rFonts w:ascii="Arial" w:hAnsi="Arial" w:cs="Arial"/>
          <w:sz w:val="22"/>
        </w:rPr>
        <w:t>[</w:t>
      </w:r>
      <w:r w:rsidR="00A123A4">
        <w:rPr>
          <w:rFonts w:ascii="Arial" w:hAnsi="Arial" w:cs="Arial"/>
          <w:sz w:val="22"/>
        </w:rPr>
        <w:t>INSERT FULL COURSE TITLE</w:t>
      </w:r>
      <w:r w:rsidR="00E133D2">
        <w:rPr>
          <w:rFonts w:ascii="Arial" w:hAnsi="Arial" w:cs="Arial"/>
          <w:sz w:val="22"/>
        </w:rPr>
        <w:t xml:space="preserve">] </w:t>
      </w:r>
      <w:r w:rsidRPr="004D116F">
        <w:rPr>
          <w:rFonts w:ascii="Arial" w:hAnsi="Arial" w:cs="Arial"/>
          <w:sz w:val="22"/>
        </w:rPr>
        <w:t xml:space="preserve">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1761C9">
        <w:rPr>
          <w:rFonts w:ascii="Arial" w:hAnsi="Arial" w:cs="Arial"/>
          <w:sz w:val="22"/>
        </w:rPr>
        <w:t>7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lastRenderedPageBreak/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1761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="001761C9">
        <w:rPr>
          <w:rFonts w:ascii="Arial" w:hAnsi="Arial" w:cs="Arial"/>
          <w:sz w:val="22"/>
        </w:rPr>
        <w:t xml:space="preserve"> comprises modules at level</w:t>
      </w:r>
      <w:r w:rsidR="005F3DF6" w:rsidRPr="00366F18">
        <w:rPr>
          <w:rFonts w:ascii="Arial" w:hAnsi="Arial" w:cs="Arial"/>
          <w:sz w:val="22"/>
        </w:rPr>
        <w:t xml:space="preserve"> </w:t>
      </w:r>
      <w:r w:rsidR="001761C9">
        <w:rPr>
          <w:rFonts w:ascii="Arial" w:hAnsi="Arial" w:cs="Arial"/>
          <w:sz w:val="22"/>
        </w:rPr>
        <w:t>7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1761C9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 xml:space="preserve">Level </w:t>
            </w:r>
            <w:r w:rsidR="001761C9">
              <w:rPr>
                <w:rFonts w:asciiTheme="minorBidi" w:hAnsiTheme="minorBidi"/>
              </w:rPr>
              <w:t>7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1761C9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1761C9" w:rsidRPr="006E77C2" w:rsidRDefault="001761C9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B5250E" w:rsidRDefault="00B5250E" w:rsidP="00AB37B6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</w:t>
      </w:r>
      <w:r w:rsidR="001761C9">
        <w:rPr>
          <w:rFonts w:ascii="Arial" w:hAnsi="Arial" w:cs="Arial"/>
          <w:sz w:val="22"/>
        </w:rPr>
        <w:t>PgD</w:t>
      </w:r>
      <w:r w:rsidR="00723593">
        <w:rPr>
          <w:rFonts w:ascii="Arial" w:hAnsi="Arial" w:cs="Arial"/>
          <w:sz w:val="22"/>
        </w:rPr>
        <w:t xml:space="preserve"> EXIT AWARD] on successful completion of </w:t>
      </w:r>
      <w:r w:rsidR="001761C9">
        <w:rPr>
          <w:rFonts w:ascii="Arial" w:hAnsi="Arial" w:cs="Arial"/>
          <w:sz w:val="22"/>
        </w:rPr>
        <w:t>120</w:t>
      </w:r>
      <w:r w:rsidR="00723593">
        <w:rPr>
          <w:rFonts w:ascii="Arial" w:hAnsi="Arial" w:cs="Arial"/>
          <w:sz w:val="22"/>
        </w:rPr>
        <w:t xml:space="preserve"> credits or a [INSERT NAMED </w:t>
      </w:r>
      <w:r w:rsidR="001761C9">
        <w:rPr>
          <w:rFonts w:ascii="Arial" w:hAnsi="Arial" w:cs="Arial"/>
          <w:sz w:val="22"/>
        </w:rPr>
        <w:t>PgC</w:t>
      </w:r>
      <w:r w:rsidR="00723593">
        <w:rPr>
          <w:rFonts w:ascii="Arial" w:hAnsi="Arial" w:cs="Arial"/>
          <w:sz w:val="22"/>
        </w:rPr>
        <w:t xml:space="preserve"> EXIT AWARD] on successful completion of </w:t>
      </w:r>
      <w:r w:rsidR="001761C9">
        <w:rPr>
          <w:rFonts w:ascii="Arial" w:hAnsi="Arial" w:cs="Arial"/>
          <w:sz w:val="22"/>
        </w:rPr>
        <w:t>60</w:t>
      </w:r>
      <w:r w:rsidR="00723593">
        <w:rPr>
          <w:rFonts w:ascii="Arial" w:hAnsi="Arial" w:cs="Arial"/>
          <w:sz w:val="22"/>
        </w:rPr>
        <w:t xml:space="preserve"> credits.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E455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</w:t>
      </w:r>
      <w:r w:rsidR="001761C9">
        <w:rPr>
          <w:rFonts w:ascii="Arial" w:eastAsia="Times New Roman" w:hAnsi="Arial" w:cs="Arial"/>
          <w:sz w:val="22"/>
        </w:rPr>
        <w:t>ately [NUMBER] contact hours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E45597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EC406A" w:rsidRDefault="00EC406A" w:rsidP="00EC406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EC406A" w:rsidRDefault="00EC406A" w:rsidP="00EC406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:rsidR="00EC406A" w:rsidRPr="00756A8E" w:rsidRDefault="00EC406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E45597" w:rsidRDefault="00E45597" w:rsidP="00E455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E45597">
              <w:rPr>
                <w:rFonts w:ascii="Arial" w:eastAsia="Times New Roman" w:hAnsi="Arial" w:cs="Arial"/>
                <w:sz w:val="22"/>
              </w:rPr>
              <w:t>7,425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E45597">
              <w:rPr>
                <w:rFonts w:ascii="Arial" w:eastAsia="Times New Roman" w:hAnsi="Arial" w:cs="Arial"/>
                <w:sz w:val="22"/>
              </w:rPr>
              <w:t xml:space="preserve">825 </w:t>
            </w:r>
            <w:r w:rsidR="00380EE1">
              <w:rPr>
                <w:rFonts w:ascii="Arial" w:eastAsia="Times New Roman" w:hAnsi="Arial" w:cs="Arial"/>
                <w:sz w:val="22"/>
              </w:rPr>
              <w:t>per 20 credit module</w:t>
            </w:r>
          </w:p>
        </w:tc>
      </w:tr>
      <w:tr w:rsidR="00090B8A" w:rsidTr="00090B8A">
        <w:tc>
          <w:tcPr>
            <w:tcW w:w="4621" w:type="dxa"/>
          </w:tcPr>
          <w:p w:rsidR="00090B8A" w:rsidRDefault="00AB37B6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E45597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AB37B6" w:rsidTr="00090B8A">
        <w:tc>
          <w:tcPr>
            <w:tcW w:w="4621" w:type="dxa"/>
          </w:tcPr>
          <w:p w:rsidR="00AB37B6" w:rsidRDefault="00AB37B6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:rsidR="00AB37B6" w:rsidRDefault="00AB37B6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£1,120/£1,</w:t>
            </w:r>
            <w:r w:rsidR="00E45597">
              <w:rPr>
                <w:rFonts w:ascii="Arial" w:eastAsia="Times New Roman" w:hAnsi="Arial" w:cs="Arial"/>
                <w:sz w:val="22"/>
              </w:rPr>
              <w:t>290</w:t>
            </w:r>
            <w:r>
              <w:rPr>
                <w:rFonts w:ascii="Arial" w:eastAsia="Times New Roman" w:hAnsi="Arial" w:cs="Arial"/>
                <w:sz w:val="22"/>
              </w:rPr>
              <w:t xml:space="preserve"> per 20 credit module</w:t>
            </w:r>
          </w:p>
        </w:tc>
      </w:tr>
    </w:tbl>
    <w:p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090B8A" w:rsidRDefault="00380EE1" w:rsidP="000114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E45597" w:rsidRPr="00E7105E" w:rsidRDefault="00E45597" w:rsidP="00E45597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Taught Postgraduate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p w:rsidR="008A1AEA" w:rsidRPr="00E7105E" w:rsidRDefault="008A1AEA" w:rsidP="00E45597">
      <w:pPr>
        <w:spacing w:after="0" w:line="240" w:lineRule="auto"/>
        <w:rPr>
          <w:rFonts w:asciiTheme="minorBidi" w:hAnsiTheme="minorBidi"/>
          <w:sz w:val="24"/>
          <w:szCs w:val="32"/>
        </w:rPr>
      </w:pP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C9" w:rsidRDefault="001761C9" w:rsidP="00707CA3">
      <w:pPr>
        <w:spacing w:after="0" w:line="240" w:lineRule="auto"/>
      </w:pPr>
      <w:r>
        <w:separator/>
      </w:r>
    </w:p>
  </w:endnote>
  <w:endnote w:type="continuationSeparator" w:id="0">
    <w:p w:rsidR="001761C9" w:rsidRDefault="001761C9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1761C9" w:rsidRPr="00D37E9F" w:rsidRDefault="00E133D2" w:rsidP="00E133D2">
        <w:pPr>
          <w:pStyle w:val="Footer"/>
          <w:rPr>
            <w:rFonts w:ascii="Arial" w:hAnsi="Arial" w:cs="Arial"/>
            <w:sz w:val="16"/>
            <w:szCs w:val="16"/>
            <w:lang w:val="fr-FR"/>
          </w:rPr>
        </w:pPr>
        <w:r w:rsidRPr="00D37E9F">
          <w:rPr>
            <w:rFonts w:ascii="Arial" w:hAnsi="Arial" w:cs="Arial"/>
            <w:sz w:val="16"/>
            <w:szCs w:val="16"/>
            <w:lang w:val="fr-FR"/>
          </w:rPr>
          <w:t>[Insert Course Title]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 xml:space="preserve"> (</w:t>
        </w:r>
        <w:r w:rsidRPr="00D37E9F">
          <w:rPr>
            <w:rFonts w:ascii="Arial" w:hAnsi="Arial" w:cs="Arial"/>
            <w:sz w:val="16"/>
            <w:szCs w:val="16"/>
            <w:lang w:val="fr-FR"/>
          </w:rPr>
          <w:t>SITS course code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>/</w:t>
        </w:r>
        <w:r w:rsidRPr="00D37E9F">
          <w:rPr>
            <w:rFonts w:ascii="Arial" w:hAnsi="Arial" w:cs="Arial"/>
            <w:sz w:val="16"/>
            <w:szCs w:val="16"/>
            <w:lang w:val="fr-FR"/>
          </w:rPr>
          <w:t>SITS route code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>)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ab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ab/>
          <w:t xml:space="preserve">Page 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begin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instrText xml:space="preserve"> PAGE </w:instrText>
        </w:r>
        <w:r w:rsidR="001761C9"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7C48CB">
          <w:rPr>
            <w:rFonts w:ascii="Arial" w:hAnsi="Arial" w:cs="Arial"/>
            <w:noProof/>
            <w:sz w:val="16"/>
            <w:szCs w:val="16"/>
            <w:lang w:val="fr-FR"/>
          </w:rPr>
          <w:t>1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end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 xml:space="preserve"> of 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begin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instrText xml:space="preserve"> NUMPAGES  </w:instrText>
        </w:r>
        <w:r w:rsidR="001761C9"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7C48CB">
          <w:rPr>
            <w:rFonts w:ascii="Arial" w:hAnsi="Arial" w:cs="Arial"/>
            <w:noProof/>
            <w:sz w:val="16"/>
            <w:szCs w:val="16"/>
            <w:lang w:val="fr-FR"/>
          </w:rPr>
          <w:t>1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1761C9" w:rsidRDefault="001761C9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Information for </w:t>
        </w:r>
        <w:r w:rsidR="00E133D2">
          <w:rPr>
            <w:rFonts w:ascii="Arial" w:hAnsi="Arial" w:cs="Arial"/>
            <w:sz w:val="16"/>
            <w:szCs w:val="16"/>
          </w:rPr>
          <w:t>[insert academic year]</w:t>
        </w:r>
      </w:p>
      <w:p w:rsidR="001761C9" w:rsidRPr="00D52DC3" w:rsidRDefault="001761C9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</w:t>
        </w:r>
        <w:r w:rsidR="00E133D2">
          <w:rPr>
            <w:rFonts w:ascii="Arial" w:hAnsi="Arial" w:cs="Arial"/>
            <w:sz w:val="16"/>
            <w:szCs w:val="16"/>
          </w:rPr>
          <w:t xml:space="preserve">insert date e.g. 27 </w:t>
        </w:r>
        <w:r w:rsidR="001E71C1">
          <w:rPr>
            <w:rFonts w:ascii="Arial" w:hAnsi="Arial" w:cs="Arial"/>
            <w:sz w:val="16"/>
            <w:szCs w:val="16"/>
          </w:rPr>
          <w:t>March 2017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C9" w:rsidRDefault="001761C9" w:rsidP="00707CA3">
      <w:pPr>
        <w:spacing w:after="0" w:line="240" w:lineRule="auto"/>
      </w:pPr>
      <w:r>
        <w:separator/>
      </w:r>
    </w:p>
  </w:footnote>
  <w:footnote w:type="continuationSeparator" w:id="0">
    <w:p w:rsidR="001761C9" w:rsidRDefault="001761C9" w:rsidP="00707CA3">
      <w:pPr>
        <w:spacing w:after="0" w:line="240" w:lineRule="auto"/>
      </w:pPr>
      <w:r>
        <w:continuationSeparator/>
      </w:r>
    </w:p>
  </w:footnote>
  <w:footnote w:id="1">
    <w:p w:rsidR="001E71C1" w:rsidRPr="004D116F" w:rsidRDefault="001E71C1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1E71C1" w:rsidRPr="004D116F" w:rsidRDefault="001E71C1" w:rsidP="00E45597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1E71C1" w:rsidRDefault="001E71C1" w:rsidP="00E45597">
      <w:pPr>
        <w:pStyle w:val="FootnoteText"/>
      </w:pPr>
      <w:r w:rsidRPr="00164F98">
        <w:rPr>
          <w:rStyle w:val="FootnoteReference"/>
          <w:rFonts w:asciiTheme="minorBidi" w:hAnsiTheme="minorBidi"/>
          <w:sz w:val="16"/>
          <w:szCs w:val="16"/>
        </w:rPr>
        <w:footnoteRef/>
      </w:r>
      <w:r w:rsidRPr="00164F98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 xml:space="preserve">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E45597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Awards.</w:t>
        </w:r>
      </w:hyperlink>
    </w:p>
  </w:footnote>
  <w:footnote w:id="4">
    <w:p w:rsidR="001761C9" w:rsidRPr="00055FD4" w:rsidRDefault="001761C9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987D75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987D75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987D75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987D75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987D75">
        <w:rPr>
          <w:rFonts w:ascii="Arial" w:hAnsi="Arial" w:cs="Arial"/>
          <w:sz w:val="16"/>
          <w:szCs w:val="16"/>
        </w:rPr>
        <w:t>.</w:t>
      </w:r>
    </w:p>
  </w:footnote>
  <w:footnote w:id="5">
    <w:p w:rsidR="001761C9" w:rsidRPr="00FB7477" w:rsidRDefault="001761C9" w:rsidP="00E45597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 w:rsidR="00E45597">
        <w:rPr>
          <w:rFonts w:asciiTheme="minorBidi" w:hAnsiTheme="minorBidi"/>
          <w:sz w:val="16"/>
          <w:szCs w:val="16"/>
        </w:rPr>
        <w:t xml:space="preserve">The University </w:t>
      </w:r>
      <w:r>
        <w:rPr>
          <w:rFonts w:asciiTheme="minorBidi" w:hAnsiTheme="minorBidi"/>
          <w:sz w:val="16"/>
          <w:szCs w:val="16"/>
        </w:rPr>
        <w:t xml:space="preserve">reserves the right to make changes to course content, structure, teaching and assessment as outlined in the </w:t>
      </w:r>
      <w:hyperlink r:id="rId6" w:history="1">
        <w:r w:rsidR="00E45597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1761C9" w:rsidRPr="006068E7" w:rsidRDefault="001761C9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1761C9" w:rsidRDefault="001761C9" w:rsidP="001761C9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C461A0">
          <w:rPr>
            <w:rStyle w:val="Hyperlink"/>
            <w:rFonts w:asciiTheme="minorBidi" w:hAnsiTheme="minorBidi"/>
            <w:sz w:val="16"/>
            <w:szCs w:val="16"/>
          </w:rPr>
          <w:t xml:space="preserve">Framework and Regulations for </w:t>
        </w:r>
        <w:r w:rsidR="00AB37B6" w:rsidRPr="00C461A0">
          <w:rPr>
            <w:rStyle w:val="Hyperlink"/>
            <w:rFonts w:asciiTheme="minorBidi" w:hAnsiTheme="minorBidi"/>
            <w:sz w:val="16"/>
            <w:szCs w:val="16"/>
          </w:rPr>
          <w:t xml:space="preserve">Taught </w:t>
        </w:r>
        <w:r w:rsidRPr="00C461A0">
          <w:rPr>
            <w:rStyle w:val="Hyperlink"/>
            <w:rFonts w:asciiTheme="minorBidi" w:hAnsiTheme="minorBidi"/>
            <w:sz w:val="16"/>
            <w:szCs w:val="16"/>
          </w:rPr>
          <w:t>Postgraduate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C9" w:rsidRPr="00C728BD" w:rsidRDefault="001761C9" w:rsidP="00E45597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 w:rsidR="00E45597">
      <w:rPr>
        <w:rFonts w:ascii="Arial" w:hAnsi="Arial" w:cs="Arial"/>
        <w:b/>
        <w:bCs/>
        <w:sz w:val="22"/>
      </w:rPr>
      <w:t>of</w:t>
    </w:r>
    <w:r w:rsidR="00E45597" w:rsidRPr="00C728BD">
      <w:rPr>
        <w:rFonts w:ascii="Arial" w:hAnsi="Arial" w:cs="Arial"/>
        <w:b/>
        <w:bCs/>
        <w:sz w:val="22"/>
      </w:rPr>
      <w:t xml:space="preserve"> </w:t>
    </w:r>
    <w:r w:rsidRPr="00C728BD">
      <w:rPr>
        <w:rFonts w:ascii="Arial" w:hAnsi="Arial" w:cs="Arial"/>
        <w:b/>
        <w:bCs/>
        <w:sz w:val="22"/>
      </w:rPr>
      <w:t>Suffolk</w:t>
    </w:r>
  </w:p>
  <w:p w:rsidR="001761C9" w:rsidRPr="004D116F" w:rsidRDefault="001761C9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0"/>
  <w:revisionView w:inkAnnotations="0"/>
  <w:defaultTabStop w:val="720"/>
  <w:characterSpacingControl w:val="doNotCompress"/>
  <w:hdrShapeDefaults>
    <o:shapedefaults v:ext="edit" spidmax="737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11497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64F98"/>
    <w:rsid w:val="001744BE"/>
    <w:rsid w:val="001761C9"/>
    <w:rsid w:val="00185A96"/>
    <w:rsid w:val="001878E8"/>
    <w:rsid w:val="00196773"/>
    <w:rsid w:val="001A0201"/>
    <w:rsid w:val="001B6BBB"/>
    <w:rsid w:val="001C16C2"/>
    <w:rsid w:val="001E71C1"/>
    <w:rsid w:val="001F0A65"/>
    <w:rsid w:val="00203EF7"/>
    <w:rsid w:val="00217FCC"/>
    <w:rsid w:val="0022309F"/>
    <w:rsid w:val="00236A76"/>
    <w:rsid w:val="00245B47"/>
    <w:rsid w:val="00247738"/>
    <w:rsid w:val="0026432D"/>
    <w:rsid w:val="00264B45"/>
    <w:rsid w:val="00275773"/>
    <w:rsid w:val="00285C3B"/>
    <w:rsid w:val="002A0655"/>
    <w:rsid w:val="002C4C41"/>
    <w:rsid w:val="002F72C5"/>
    <w:rsid w:val="003070AD"/>
    <w:rsid w:val="00315789"/>
    <w:rsid w:val="003244DD"/>
    <w:rsid w:val="0034177D"/>
    <w:rsid w:val="003521C4"/>
    <w:rsid w:val="00366F18"/>
    <w:rsid w:val="00380EE1"/>
    <w:rsid w:val="00387A7D"/>
    <w:rsid w:val="003918ED"/>
    <w:rsid w:val="003964FD"/>
    <w:rsid w:val="003E3EB9"/>
    <w:rsid w:val="00425A36"/>
    <w:rsid w:val="00454E53"/>
    <w:rsid w:val="00483847"/>
    <w:rsid w:val="004A1143"/>
    <w:rsid w:val="004B4580"/>
    <w:rsid w:val="004D116F"/>
    <w:rsid w:val="004E06C4"/>
    <w:rsid w:val="004E7F45"/>
    <w:rsid w:val="004F13A1"/>
    <w:rsid w:val="004F5DCC"/>
    <w:rsid w:val="004F7093"/>
    <w:rsid w:val="00533EA5"/>
    <w:rsid w:val="00565A4E"/>
    <w:rsid w:val="00577290"/>
    <w:rsid w:val="005B550F"/>
    <w:rsid w:val="005C4B06"/>
    <w:rsid w:val="005C4DFA"/>
    <w:rsid w:val="005F3DF6"/>
    <w:rsid w:val="00603AE6"/>
    <w:rsid w:val="006068E7"/>
    <w:rsid w:val="00610FA2"/>
    <w:rsid w:val="00661978"/>
    <w:rsid w:val="006649E5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73ED"/>
    <w:rsid w:val="00756A8E"/>
    <w:rsid w:val="00770375"/>
    <w:rsid w:val="007964B3"/>
    <w:rsid w:val="00796D94"/>
    <w:rsid w:val="00797968"/>
    <w:rsid w:val="007A4F7A"/>
    <w:rsid w:val="007B7286"/>
    <w:rsid w:val="007C48CB"/>
    <w:rsid w:val="007F4980"/>
    <w:rsid w:val="00815073"/>
    <w:rsid w:val="00825375"/>
    <w:rsid w:val="00857A0A"/>
    <w:rsid w:val="0087522E"/>
    <w:rsid w:val="0088461D"/>
    <w:rsid w:val="00890747"/>
    <w:rsid w:val="008A1AEA"/>
    <w:rsid w:val="00925715"/>
    <w:rsid w:val="00925B3A"/>
    <w:rsid w:val="009628E0"/>
    <w:rsid w:val="00980544"/>
    <w:rsid w:val="00980CA7"/>
    <w:rsid w:val="00981AC9"/>
    <w:rsid w:val="0098533C"/>
    <w:rsid w:val="00987156"/>
    <w:rsid w:val="00987D75"/>
    <w:rsid w:val="00992F14"/>
    <w:rsid w:val="009A4AE9"/>
    <w:rsid w:val="009C275C"/>
    <w:rsid w:val="009C3C16"/>
    <w:rsid w:val="009F18ED"/>
    <w:rsid w:val="00A123A4"/>
    <w:rsid w:val="00A51D47"/>
    <w:rsid w:val="00A520FA"/>
    <w:rsid w:val="00A530F3"/>
    <w:rsid w:val="00A628DC"/>
    <w:rsid w:val="00AA0520"/>
    <w:rsid w:val="00AA5D57"/>
    <w:rsid w:val="00AB055F"/>
    <w:rsid w:val="00AB37B6"/>
    <w:rsid w:val="00AC303F"/>
    <w:rsid w:val="00AD6ED5"/>
    <w:rsid w:val="00AF5CC1"/>
    <w:rsid w:val="00AF7FB7"/>
    <w:rsid w:val="00B2262E"/>
    <w:rsid w:val="00B5250E"/>
    <w:rsid w:val="00B63C5C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461A0"/>
    <w:rsid w:val="00C65C19"/>
    <w:rsid w:val="00C728BD"/>
    <w:rsid w:val="00C97952"/>
    <w:rsid w:val="00CA3DE2"/>
    <w:rsid w:val="00CA7494"/>
    <w:rsid w:val="00CC4233"/>
    <w:rsid w:val="00CE2749"/>
    <w:rsid w:val="00D201C9"/>
    <w:rsid w:val="00D32D33"/>
    <w:rsid w:val="00D37E9F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133D2"/>
    <w:rsid w:val="00E143CF"/>
    <w:rsid w:val="00E43A08"/>
    <w:rsid w:val="00E45597"/>
    <w:rsid w:val="00E60E6E"/>
    <w:rsid w:val="00E610C1"/>
    <w:rsid w:val="00E67D2D"/>
    <w:rsid w:val="00E7105E"/>
    <w:rsid w:val="00E84BB3"/>
    <w:rsid w:val="00E97DFB"/>
    <w:rsid w:val="00EA0566"/>
    <w:rsid w:val="00EC406A"/>
    <w:rsid w:val="00ED12BF"/>
    <w:rsid w:val="00ED5510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"/>
    </o:shapedefaults>
    <o:shapelayout v:ext="edit">
      <o:idmap v:ext="edit" data="1"/>
    </o:shapelayout>
  </w:shapeDefaults>
  <w:decimalSymbol w:val="."/>
  <w:listSeparator w:val=","/>
  <w15:docId w15:val="{C19DD6B3-AC50-416E-9B93-9F78F0B0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sites/default/files/Framework-and-Regulations-for-Taught-Postgraduate-Awards.pdf" TargetMode="External"/><Relationship Id="rId3" Type="http://schemas.openxmlformats.org/officeDocument/2006/relationships/hyperlink" Target="https://www.uos.ac.uk/sites/default/files/Framework-and-Regulations-for-Taught-Postgraduate-Awards.pdf" TargetMode="External"/><Relationship Id="rId7" Type="http://schemas.openxmlformats.org/officeDocument/2006/relationships/hyperlink" Target="https://www.qaa.ac.uk/docs/qaa/quality-code/qualifications-frameworks.pdf" TargetMode="External"/><Relationship Id="rId2" Type="http://schemas.openxmlformats.org/officeDocument/2006/relationships/hyperlink" Target="https://www.qaa.ac.uk/docs/qaa/quality-code/academic-credit-framework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FF47-F8F9-4A07-AAA8-2A11F71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1</TotalTime>
  <Pages>3</Pages>
  <Words>856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2020-01-09T15:55:00Z</dcterms:created>
  <dcterms:modified xsi:type="dcterms:W3CDTF">2020-01-09T15:55:00Z</dcterms:modified>
</cp:coreProperties>
</file>