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62439D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6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E6424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120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/240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</w:t>
            </w:r>
            <w:r w:rsidR="005F3DF6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360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120 Credits</w:t>
            </w:r>
          </w:p>
          <w:p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120 Credits</w:t>
            </w:r>
          </w:p>
          <w:p w:rsidR="00E7105E" w:rsidRPr="00C728BD" w:rsidRDefault="004F5DCC" w:rsidP="005F3DF6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6: 120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  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567A6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C4DFA" w:rsidRPr="00C728BD" w:rsidRDefault="003E3EB9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years full-time (AMEND AS APPROPRIATE)</w:t>
            </w:r>
          </w:p>
        </w:tc>
      </w:tr>
      <w:tr w:rsidR="00AA5D5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1B4710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90747" w:rsidRPr="00C728BD" w:rsidRDefault="00890747" w:rsidP="001B471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431F8E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236A76" w:rsidP="0062439D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A530F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</w:t>
      </w:r>
      <w:r w:rsidR="006068E7">
        <w:rPr>
          <w:rFonts w:ascii="Arial" w:hAnsi="Arial" w:cs="Arial"/>
          <w:sz w:val="22"/>
        </w:rPr>
        <w:lastRenderedPageBreak/>
        <w:t xml:space="preserve">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366F18">
        <w:rPr>
          <w:rFonts w:ascii="Arial" w:hAnsi="Arial" w:cs="Arial"/>
          <w:sz w:val="22"/>
        </w:rPr>
        <w:t>4/5/</w:t>
      </w:r>
      <w:r w:rsidR="005F3DF6" w:rsidRPr="00366F18">
        <w:rPr>
          <w:rFonts w:ascii="Arial" w:hAnsi="Arial" w:cs="Arial"/>
          <w:sz w:val="22"/>
        </w:rPr>
        <w:t>6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CC423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5F3DF6" w:rsidRPr="00366F18">
        <w:rPr>
          <w:rFonts w:ascii="Arial" w:hAnsi="Arial" w:cs="Arial"/>
          <w:sz w:val="22"/>
        </w:rPr>
        <w:t xml:space="preserve"> 4, 5 and 6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6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lastRenderedPageBreak/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B5250E" w:rsidRDefault="00B5250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DipHE EXIT AWARD] on successful completion of 240 credits including all mandatory modules at levels 4 and 5, or a [INSERT NAMED CertHE EXIT AWARD] on successful completion of 120 credits including all mandatory modules at level 4.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5473E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[NUMBER] contact hours for level 4, [NUMBER] contact hours for level 5 and [NUMBER] contact hours for level 6</w:t>
      </w:r>
      <w:r w:rsidR="00CC4233">
        <w:rPr>
          <w:rFonts w:ascii="Arial" w:eastAsia="Times New Roman" w:hAnsi="Arial" w:cs="Arial"/>
          <w:sz w:val="22"/>
        </w:rPr>
        <w:t xml:space="preserve"> 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5473E6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C6B5A" w:rsidRDefault="007C6B5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7C6B5A" w:rsidRDefault="007C6B5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</w:t>
      </w:r>
      <w:r w:rsidR="00431F8E">
        <w:rPr>
          <w:rFonts w:ascii="Arial" w:eastAsia="Times New Roman" w:hAnsi="Arial" w:cs="Arial"/>
          <w:sz w:val="22"/>
        </w:rPr>
        <w:t xml:space="preserve">THIS SECTION SHOULD INCLUDE FURTHER INFORMATION ON THE PSRB OR PARTNERSHIP WORKING] e.g. </w:t>
      </w:r>
      <w:r>
        <w:rPr>
          <w:rFonts w:ascii="Arial" w:eastAsia="Times New Roman" w:hAnsi="Arial" w:cs="Arial"/>
          <w:sz w:val="22"/>
        </w:rPr>
        <w:t>On successful completion of the [INSERT FULL AWARD TITLE(S)]</w:t>
      </w:r>
      <w:r w:rsidR="00431F8E">
        <w:rPr>
          <w:rFonts w:ascii="Arial" w:eastAsia="Times New Roman" w:hAnsi="Arial" w:cs="Arial"/>
          <w:sz w:val="22"/>
        </w:rPr>
        <w:t xml:space="preserve"> students are eligible for membership with the [PSRB]. This course is delivered in partnership with [ORGANISATION]. (DELETE AS APPROPRIATE).</w:t>
      </w:r>
    </w:p>
    <w:p w:rsidR="00431F8E" w:rsidRPr="007C6B5A" w:rsidRDefault="00431F8E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7964B3" w:rsidRDefault="00E723C7" w:rsidP="00E723C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</w:t>
      </w:r>
      <w:r w:rsidR="0097284D">
        <w:rPr>
          <w:rFonts w:ascii="Arial" w:eastAsia="Times New Roman" w:hAnsi="Arial" w:cs="Arial"/>
          <w:sz w:val="22"/>
        </w:rPr>
        <w:t xml:space="preserve">academic staff delivering this course are drawn from </w:t>
      </w:r>
      <w:r>
        <w:rPr>
          <w:rFonts w:ascii="Arial" w:eastAsia="Times New Roman" w:hAnsi="Arial" w:cs="Arial"/>
          <w:sz w:val="22"/>
        </w:rPr>
        <w:t>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:rsidR="00090B8A" w:rsidRDefault="00090B8A" w:rsidP="00BF2B68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£9,</w:t>
            </w:r>
            <w:r w:rsidR="00BF2B68">
              <w:rPr>
                <w:rFonts w:ascii="Arial" w:eastAsia="Times New Roman" w:hAnsi="Arial" w:cs="Arial"/>
                <w:sz w:val="22"/>
              </w:rPr>
              <w:t>25</w:t>
            </w:r>
            <w:r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380EE1">
              <w:rPr>
                <w:rFonts w:ascii="Arial" w:eastAsia="Times New Roman" w:hAnsi="Arial" w:cs="Arial"/>
                <w:sz w:val="22"/>
              </w:rPr>
              <w:t>1,45</w:t>
            </w:r>
            <w:r w:rsidR="00901105">
              <w:rPr>
                <w:rFonts w:ascii="Arial" w:eastAsia="Times New Roman" w:hAnsi="Arial" w:cs="Arial"/>
                <w:sz w:val="22"/>
              </w:rPr>
              <w:t>4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20 credit module</w:t>
            </w:r>
          </w:p>
        </w:tc>
      </w:tr>
      <w:tr w:rsidR="00090B8A" w:rsidTr="00090B8A">
        <w:tc>
          <w:tcPr>
            <w:tcW w:w="4621" w:type="dxa"/>
          </w:tcPr>
          <w:p w:rsidR="00090B8A" w:rsidRDefault="00443D85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:rsidR="00090B8A" w:rsidRDefault="00090B8A" w:rsidP="00BF2B68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BF2B68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443D85" w:rsidTr="00090B8A">
        <w:tc>
          <w:tcPr>
            <w:tcW w:w="4621" w:type="dxa"/>
          </w:tcPr>
          <w:p w:rsidR="00443D85" w:rsidRDefault="00443D85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:rsidR="00443D85" w:rsidRDefault="00443D85" w:rsidP="00987156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901105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>0 per 20 credit module</w:t>
            </w:r>
          </w:p>
        </w:tc>
      </w:tr>
    </w:tbl>
    <w:p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090B8A" w:rsidRDefault="00380EE1" w:rsidP="000D619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Payment of tuition fees is due at the time of enrolment and is managed in accordance with the</w:t>
      </w:r>
      <w:r w:rsidR="00B74446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8A1AEA" w:rsidRPr="00E7105E" w:rsidRDefault="00890747" w:rsidP="00680093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Undergraduate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 w:rsidR="007C35F1"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 w:rsidR="00BF2B68"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8E" w:rsidRDefault="00431F8E" w:rsidP="00707CA3">
      <w:pPr>
        <w:spacing w:after="0" w:line="240" w:lineRule="auto"/>
      </w:pPr>
      <w:r>
        <w:separator/>
      </w:r>
    </w:p>
  </w:endnote>
  <w:endnote w:type="continuationSeparator" w:id="0">
    <w:p w:rsidR="00431F8E" w:rsidRDefault="00431F8E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431F8E" w:rsidRPr="00366F18" w:rsidRDefault="00431F8E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4778D2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4778D2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431F8E" w:rsidRDefault="00431F8E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:rsidR="00431F8E" w:rsidRPr="00D52DC3" w:rsidRDefault="00431F8E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</w:t>
        </w:r>
        <w:r w:rsidR="00551FB1">
          <w:rPr>
            <w:rFonts w:ascii="Arial" w:hAnsi="Arial" w:cs="Arial"/>
            <w:sz w:val="16"/>
            <w:szCs w:val="16"/>
          </w:rPr>
          <w:t xml:space="preserve"> (Insert date e.g. 1 August 2019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8E" w:rsidRDefault="00431F8E" w:rsidP="00707CA3">
      <w:pPr>
        <w:spacing w:after="0" w:line="240" w:lineRule="auto"/>
      </w:pPr>
      <w:r>
        <w:separator/>
      </w:r>
    </w:p>
  </w:footnote>
  <w:footnote w:type="continuationSeparator" w:id="0">
    <w:p w:rsidR="00431F8E" w:rsidRDefault="00431F8E" w:rsidP="00707CA3">
      <w:pPr>
        <w:spacing w:after="0" w:line="240" w:lineRule="auto"/>
      </w:pPr>
      <w:r>
        <w:continuationSeparator/>
      </w:r>
    </w:p>
  </w:footnote>
  <w:footnote w:id="1">
    <w:p w:rsidR="00431F8E" w:rsidRPr="004D116F" w:rsidRDefault="00431F8E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431F8E" w:rsidRPr="004D116F" w:rsidRDefault="00431F8E" w:rsidP="0062439D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431F8E" w:rsidRPr="00680093" w:rsidRDefault="00431F8E">
      <w:pPr>
        <w:pStyle w:val="FootnoteText"/>
        <w:rPr>
          <w:rFonts w:asciiTheme="minorBidi" w:hAnsiTheme="minorBidi"/>
          <w:sz w:val="16"/>
          <w:szCs w:val="16"/>
        </w:rPr>
      </w:pPr>
      <w:r w:rsidRPr="00680093">
        <w:rPr>
          <w:rStyle w:val="FootnoteReference"/>
          <w:rFonts w:asciiTheme="minorBidi" w:hAnsiTheme="minorBidi"/>
          <w:sz w:val="16"/>
          <w:szCs w:val="16"/>
        </w:rPr>
        <w:footnoteRef/>
      </w:r>
      <w:r w:rsidRPr="00680093">
        <w:rPr>
          <w:rFonts w:asciiTheme="minorBidi" w:hAnsiTheme="minorBidi"/>
          <w:sz w:val="16"/>
          <w:szCs w:val="16"/>
        </w:rPr>
        <w:t xml:space="preserve"> 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680093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:rsidR="00431F8E" w:rsidRPr="00055FD4" w:rsidRDefault="00431F8E" w:rsidP="001B4710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1B4710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1B4710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1B4710">
        <w:rPr>
          <w:rFonts w:ascii="Arial" w:hAnsi="Arial" w:cs="Arial"/>
          <w:sz w:val="16"/>
          <w:szCs w:val="16"/>
        </w:rPr>
        <w:t>.</w:t>
      </w:r>
    </w:p>
  </w:footnote>
  <w:footnote w:id="5">
    <w:p w:rsidR="00431F8E" w:rsidRPr="00FB7477" w:rsidRDefault="00431F8E" w:rsidP="007C35F1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431F8E" w:rsidRPr="006068E7" w:rsidRDefault="00431F8E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431F8E" w:rsidRDefault="00431F8E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BF2B68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8E" w:rsidRPr="00C728BD" w:rsidRDefault="00431F8E" w:rsidP="0062439D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:rsidR="00431F8E" w:rsidRPr="004D116F" w:rsidRDefault="00431F8E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D6194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4710"/>
    <w:rsid w:val="001B6BBB"/>
    <w:rsid w:val="001C16C2"/>
    <w:rsid w:val="001E6182"/>
    <w:rsid w:val="001F0A65"/>
    <w:rsid w:val="00203EF7"/>
    <w:rsid w:val="00217FCC"/>
    <w:rsid w:val="0022309F"/>
    <w:rsid w:val="00236A76"/>
    <w:rsid w:val="00245B47"/>
    <w:rsid w:val="0026432D"/>
    <w:rsid w:val="00264B45"/>
    <w:rsid w:val="00275773"/>
    <w:rsid w:val="00285C3B"/>
    <w:rsid w:val="002A0655"/>
    <w:rsid w:val="002C4C41"/>
    <w:rsid w:val="002F72C5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31F8E"/>
    <w:rsid w:val="00443D85"/>
    <w:rsid w:val="00454E53"/>
    <w:rsid w:val="004778D2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473E6"/>
    <w:rsid w:val="00551FB1"/>
    <w:rsid w:val="00565A4E"/>
    <w:rsid w:val="00567A60"/>
    <w:rsid w:val="00577290"/>
    <w:rsid w:val="005B550F"/>
    <w:rsid w:val="005C4B06"/>
    <w:rsid w:val="005C4DFA"/>
    <w:rsid w:val="005F3DF6"/>
    <w:rsid w:val="00603AE6"/>
    <w:rsid w:val="006068E7"/>
    <w:rsid w:val="00610FA2"/>
    <w:rsid w:val="0062439D"/>
    <w:rsid w:val="00661978"/>
    <w:rsid w:val="006649E5"/>
    <w:rsid w:val="00680093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3BDE"/>
    <w:rsid w:val="007473ED"/>
    <w:rsid w:val="00756A8E"/>
    <w:rsid w:val="00763676"/>
    <w:rsid w:val="00770375"/>
    <w:rsid w:val="007964B3"/>
    <w:rsid w:val="00797968"/>
    <w:rsid w:val="007A4F7A"/>
    <w:rsid w:val="007B7286"/>
    <w:rsid w:val="007C35F1"/>
    <w:rsid w:val="007C6B5A"/>
    <w:rsid w:val="007F4980"/>
    <w:rsid w:val="00815073"/>
    <w:rsid w:val="00825375"/>
    <w:rsid w:val="00857A0A"/>
    <w:rsid w:val="0087522E"/>
    <w:rsid w:val="0088461D"/>
    <w:rsid w:val="00890747"/>
    <w:rsid w:val="008A1AEA"/>
    <w:rsid w:val="008E06A7"/>
    <w:rsid w:val="00901105"/>
    <w:rsid w:val="00925715"/>
    <w:rsid w:val="009628E0"/>
    <w:rsid w:val="0097284D"/>
    <w:rsid w:val="00980544"/>
    <w:rsid w:val="00980CA7"/>
    <w:rsid w:val="00981AC9"/>
    <w:rsid w:val="0098533C"/>
    <w:rsid w:val="00987156"/>
    <w:rsid w:val="00992F14"/>
    <w:rsid w:val="009C275C"/>
    <w:rsid w:val="009C3C16"/>
    <w:rsid w:val="009F18ED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74446"/>
    <w:rsid w:val="00B900B0"/>
    <w:rsid w:val="00B91600"/>
    <w:rsid w:val="00B95AE0"/>
    <w:rsid w:val="00BA255B"/>
    <w:rsid w:val="00BA4445"/>
    <w:rsid w:val="00BA520C"/>
    <w:rsid w:val="00BB4926"/>
    <w:rsid w:val="00BD07A4"/>
    <w:rsid w:val="00BF2B68"/>
    <w:rsid w:val="00BF51A2"/>
    <w:rsid w:val="00C226EF"/>
    <w:rsid w:val="00C235A6"/>
    <w:rsid w:val="00C36650"/>
    <w:rsid w:val="00C37F2B"/>
    <w:rsid w:val="00C65C19"/>
    <w:rsid w:val="00C728BD"/>
    <w:rsid w:val="00C97952"/>
    <w:rsid w:val="00CA3DE2"/>
    <w:rsid w:val="00CA7494"/>
    <w:rsid w:val="00CC4233"/>
    <w:rsid w:val="00CE2749"/>
    <w:rsid w:val="00D201C9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43A08"/>
    <w:rsid w:val="00E60E6E"/>
    <w:rsid w:val="00E610C1"/>
    <w:rsid w:val="00E67D2D"/>
    <w:rsid w:val="00E7105E"/>
    <w:rsid w:val="00E723C7"/>
    <w:rsid w:val="00E84BB3"/>
    <w:rsid w:val="00EA0566"/>
    <w:rsid w:val="00ED12BF"/>
    <w:rsid w:val="00ED5510"/>
    <w:rsid w:val="00EE0EEB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59CE8A6D-6E65-494A-9026-70A0868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sites/default/files/Framework-and-Regulations-for-Undergraduate-Awards.pdf" TargetMode="External"/><Relationship Id="rId3" Type="http://schemas.openxmlformats.org/officeDocument/2006/relationships/hyperlink" Target="https://www.uos.ac.uk/sites/default/files/Framework-and-Regulations-for-Undergraduate-Awards.pdf" TargetMode="External"/><Relationship Id="rId7" Type="http://schemas.openxmlformats.org/officeDocument/2006/relationships/hyperlink" Target="https://www.qaa.ac.uk/docs/qaa/quality-code/qualifications-frameworks.pdf" TargetMode="External"/><Relationship Id="rId2" Type="http://schemas.openxmlformats.org/officeDocument/2006/relationships/hyperlink" Target="https://www.qaa.ac.uk/docs/qaa/quality-code/academic-credit-framework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A1AF-9AF7-46F0-A188-04F02628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0</TotalTime>
  <Pages>4</Pages>
  <Words>911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2020-01-09T15:55:00Z</dcterms:created>
  <dcterms:modified xsi:type="dcterms:W3CDTF">2020-01-09T15:55:00Z</dcterms:modified>
</cp:coreProperties>
</file>